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48802302"/>
        <w:placeholder>
          <w:docPart w:val="E8EE521DF0C6004485D499B0C5C75EDB"/>
        </w:placeholder>
        <w:temporary/>
        <w:showingPlcHdr/>
        <w15:appearance w15:val="hidden"/>
      </w:sdtPr>
      <w:sdtContent>
        <w:p w14:paraId="2C1D1C3C" w14:textId="77777777" w:rsidR="00F22952" w:rsidRDefault="0092109C" w:rsidP="00E175D9">
          <w:pPr>
            <w:pStyle w:val="Dato"/>
          </w:pPr>
          <w:r w:rsidRPr="00E175D9">
            <w:t>Dato</w:t>
          </w:r>
        </w:p>
      </w:sdtContent>
    </w:sdt>
    <w:p w14:paraId="2A1E2618" w14:textId="61A84068" w:rsidR="00B02E1B" w:rsidRPr="00724825" w:rsidRDefault="00B02E1B" w:rsidP="00724825">
      <w:pPr>
        <w:pStyle w:val="Tittel"/>
      </w:pPr>
      <w:r>
        <w:t>Oppstartsmøte</w:t>
      </w:r>
    </w:p>
    <w:p w14:paraId="3756C2ED" w14:textId="4BC3F6AF" w:rsidR="00B02E1B" w:rsidRDefault="00B02E1B" w:rsidP="00B02E1B">
      <w:pPr>
        <w:pStyle w:val="Overskrift1"/>
        <w:numPr>
          <w:ilvl w:val="0"/>
          <w:numId w:val="0"/>
        </w:numPr>
        <w:ind w:left="431" w:hanging="431"/>
      </w:pPr>
      <w:r>
        <w:tab/>
        <w:t>Kunde:</w:t>
      </w:r>
    </w:p>
    <w:p w14:paraId="40C8DDB5" w14:textId="32207F97" w:rsidR="00B02E1B" w:rsidRDefault="00B02E1B" w:rsidP="00B02E1B">
      <w:pPr>
        <w:pStyle w:val="Overskrift1"/>
        <w:numPr>
          <w:ilvl w:val="0"/>
          <w:numId w:val="0"/>
        </w:numPr>
        <w:ind w:left="431" w:hanging="431"/>
      </w:pPr>
      <w:r>
        <w:tab/>
        <w:t>Prosjekt:</w:t>
      </w:r>
    </w:p>
    <w:p w14:paraId="32325C29" w14:textId="35E77D71" w:rsidR="00F22952" w:rsidRDefault="00B02E1B">
      <w:pPr>
        <w:pStyle w:val="Overskrift1"/>
      </w:pPr>
      <w:r>
        <w:t>Kort om bakgrunn for prosjektet</w:t>
      </w:r>
    </w:p>
    <w:p w14:paraId="240588CC" w14:textId="3B0FF9A2" w:rsidR="00F22952" w:rsidRDefault="00B02E1B" w:rsidP="00B02E1B">
      <w:r w:rsidRPr="00B02E1B">
        <w:t xml:space="preserve">Gi informasjon til gruppa om kunden, kundens situasjon og forklar hvorfor det er nødvendig å gjøre noe. </w:t>
      </w:r>
    </w:p>
    <w:p w14:paraId="035DB442" w14:textId="6332C53B" w:rsidR="00F22952" w:rsidRDefault="00B02E1B">
      <w:pPr>
        <w:pStyle w:val="Overskrift1"/>
      </w:pPr>
      <w:r>
        <w:t>Hva skal vi levere?</w:t>
      </w:r>
    </w:p>
    <w:p w14:paraId="51DBE4B1" w14:textId="5B465EA8" w:rsidR="00B02E1B" w:rsidRPr="00B02E1B" w:rsidRDefault="00B02E1B" w:rsidP="00B02E1B">
      <w:r w:rsidRPr="00B02E1B">
        <w:t xml:space="preserve">Her beskrives de ulike delene av prosjektet i grove trekk, hva er de ulike oppgavene vi har fått, slik du har forstått det? Om det bare er én oppgave slik du ser det, bryt oppgaven opp i deler. Prosjektet består av fire faser. Disse er; </w:t>
      </w:r>
    </w:p>
    <w:p w14:paraId="7BE148AB" w14:textId="77777777" w:rsidR="00B02E1B" w:rsidRPr="00B02E1B" w:rsidRDefault="00B02E1B" w:rsidP="00B02E1B">
      <w:r w:rsidRPr="00B02E1B">
        <w:t>Oppstartfasen - Planleggingsfasen - Gjennomføringsfasen - Avslutningsfasen</w:t>
      </w:r>
    </w:p>
    <w:p w14:paraId="0CADB751" w14:textId="77777777" w:rsidR="00B02E1B" w:rsidRPr="00B02E1B" w:rsidRDefault="00B02E1B" w:rsidP="00B02E1B"/>
    <w:p w14:paraId="7F5E672D" w14:textId="77777777" w:rsidR="00B02E1B" w:rsidRPr="00B02E1B" w:rsidRDefault="00B02E1B" w:rsidP="00B02E1B">
      <w:pPr>
        <w:rPr>
          <w:bCs/>
        </w:rPr>
      </w:pPr>
      <w:r w:rsidRPr="00B02E1B">
        <w:rPr>
          <w:bCs/>
        </w:rPr>
        <w:t xml:space="preserve">Beskriv for gruppa hvordan du ser for deg disse fasene. </w:t>
      </w:r>
    </w:p>
    <w:p w14:paraId="6AEE65EA" w14:textId="48E02DB5" w:rsidR="00B62C83" w:rsidRDefault="00B62C83" w:rsidP="00B02E1B"/>
    <w:p w14:paraId="1595C1F7" w14:textId="0C4EFA67" w:rsidR="00B02E1B" w:rsidRDefault="00B02E1B" w:rsidP="00B02E1B">
      <w:pPr>
        <w:pStyle w:val="Overskrift1"/>
      </w:pPr>
      <w:r>
        <w:t>hvordan skal vi gjøre det?</w:t>
      </w:r>
    </w:p>
    <w:p w14:paraId="5152E7B3" w14:textId="77777777" w:rsidR="00B02E1B" w:rsidRPr="00B02E1B" w:rsidRDefault="00B02E1B" w:rsidP="00B02E1B">
      <w:r w:rsidRPr="00B02E1B">
        <w:t xml:space="preserve">Her gjør du rede for strategi og prosessen videre. </w:t>
      </w:r>
    </w:p>
    <w:p w14:paraId="748F9697" w14:textId="77777777" w:rsidR="00B02E1B" w:rsidRPr="00B02E1B" w:rsidRDefault="00B02E1B" w:rsidP="00B02E1B"/>
    <w:p w14:paraId="43911385" w14:textId="77777777" w:rsidR="00B02E1B" w:rsidRPr="00B02E1B" w:rsidRDefault="00B02E1B" w:rsidP="00B02E1B">
      <w:r w:rsidRPr="00B02E1B">
        <w:t>Det varierer hva som bør inngå her, men det skal alltid tegne et bilde av veien fremover:</w:t>
      </w:r>
    </w:p>
    <w:p w14:paraId="2FA6A81D" w14:textId="77777777" w:rsidR="00B02E1B" w:rsidRPr="00B02E1B" w:rsidRDefault="00B02E1B" w:rsidP="00B02E1B"/>
    <w:p w14:paraId="278C2F5D" w14:textId="77777777" w:rsidR="00B02E1B" w:rsidRPr="00B02E1B" w:rsidRDefault="00B02E1B" w:rsidP="00B02E1B">
      <w:pPr>
        <w:numPr>
          <w:ilvl w:val="0"/>
          <w:numId w:val="6"/>
        </w:numPr>
      </w:pPr>
      <w:r w:rsidRPr="00B02E1B">
        <w:rPr>
          <w:i/>
        </w:rPr>
        <w:t>Tydelig ansvarsfordeling av den enkelte i gruppa. Delegere 100% ansvarsområder og beslutningsmandat.</w:t>
      </w:r>
    </w:p>
    <w:p w14:paraId="4801B98F" w14:textId="77777777" w:rsidR="00B02E1B" w:rsidRPr="00B02E1B" w:rsidRDefault="00B02E1B" w:rsidP="00B02E1B">
      <w:pPr>
        <w:numPr>
          <w:ilvl w:val="1"/>
          <w:numId w:val="6"/>
        </w:numPr>
      </w:pPr>
      <w:proofErr w:type="spellStart"/>
      <w:r w:rsidRPr="00B02E1B">
        <w:rPr>
          <w:i/>
        </w:rPr>
        <w:t>Avsjekk</w:t>
      </w:r>
      <w:proofErr w:type="spellEnd"/>
      <w:r w:rsidRPr="00B02E1B">
        <w:rPr>
          <w:i/>
        </w:rPr>
        <w:t xml:space="preserve"> at ansvarsområdet er forstått. </w:t>
      </w:r>
    </w:p>
    <w:p w14:paraId="05387453" w14:textId="77777777" w:rsidR="00B02E1B" w:rsidRPr="00B02E1B" w:rsidRDefault="00B02E1B" w:rsidP="00B02E1B">
      <w:pPr>
        <w:numPr>
          <w:ilvl w:val="0"/>
          <w:numId w:val="6"/>
        </w:numPr>
      </w:pPr>
      <w:proofErr w:type="spellStart"/>
      <w:r w:rsidRPr="00B02E1B">
        <w:rPr>
          <w:i/>
        </w:rPr>
        <w:t>Avsjekk</w:t>
      </w:r>
      <w:proofErr w:type="spellEnd"/>
      <w:r w:rsidRPr="00B02E1B">
        <w:rPr>
          <w:i/>
        </w:rPr>
        <w:t xml:space="preserve"> at prosjektgruppa er rett organisert </w:t>
      </w:r>
      <w:proofErr w:type="spellStart"/>
      <w:r w:rsidRPr="00B02E1B">
        <w:rPr>
          <w:i/>
        </w:rPr>
        <w:t>ifht</w:t>
      </w:r>
      <w:proofErr w:type="spellEnd"/>
      <w:r w:rsidRPr="00B02E1B">
        <w:rPr>
          <w:i/>
        </w:rPr>
        <w:t xml:space="preserve"> antall, kompetanse og kapasitet. Denne gruppa bør kunne levere gjennom prosjektet. Krever at du ser frem i tid.</w:t>
      </w:r>
    </w:p>
    <w:p w14:paraId="5CB6369D" w14:textId="0D184BA1" w:rsidR="00B02E1B" w:rsidRDefault="00B02E1B" w:rsidP="00B02E1B">
      <w:pPr>
        <w:numPr>
          <w:ilvl w:val="0"/>
          <w:numId w:val="6"/>
        </w:numPr>
      </w:pPr>
      <w:r w:rsidRPr="00B02E1B">
        <w:t xml:space="preserve">Vær tydelig på hva du ønsker levert av den enkelte i neste møte. </w:t>
      </w:r>
    </w:p>
    <w:p w14:paraId="14416A48" w14:textId="0B99BDD1" w:rsidR="00B02E1B" w:rsidRDefault="00B02E1B" w:rsidP="00B02E1B">
      <w:pPr>
        <w:pStyle w:val="Overskrift1"/>
      </w:pPr>
      <w:r>
        <w:lastRenderedPageBreak/>
        <w:t>tidsfrister, overordnet</w:t>
      </w:r>
    </w:p>
    <w:p w14:paraId="1DC34378" w14:textId="77777777" w:rsidR="00B02E1B" w:rsidRPr="00B02E1B" w:rsidRDefault="00B02E1B" w:rsidP="00B02E1B">
      <w:r w:rsidRPr="00B02E1B">
        <w:t xml:space="preserve">Legg opp en kortsiktig og langsiktig tidsplan. Benytt </w:t>
      </w:r>
      <w:proofErr w:type="spellStart"/>
      <w:r w:rsidRPr="00B02E1B">
        <w:t>JCP</w:t>
      </w:r>
      <w:proofErr w:type="spellEnd"/>
      <w:r w:rsidRPr="00B02E1B">
        <w:t xml:space="preserve"> fremdriftsplan.</w:t>
      </w:r>
    </w:p>
    <w:p w14:paraId="56C8B193" w14:textId="77777777" w:rsidR="00B62C83" w:rsidRDefault="00B62C83" w:rsidP="00383245"/>
    <w:p w14:paraId="1EBD8085" w14:textId="7743AB24" w:rsidR="00B02E1B" w:rsidRDefault="00B02E1B" w:rsidP="00B02E1B">
      <w:pPr>
        <w:pStyle w:val="Overskrift1"/>
      </w:pPr>
      <w:r>
        <w:t>roller</w:t>
      </w:r>
    </w:p>
    <w:p w14:paraId="12EE3BEF" w14:textId="67DA97E7" w:rsidR="00B02E1B" w:rsidRPr="00B02E1B" w:rsidRDefault="00B02E1B" w:rsidP="00B02E1B">
      <w:r w:rsidRPr="00B02E1B">
        <w:t>Se vedlegg for roller og beskrivelser</w:t>
      </w:r>
      <w:r w:rsidR="00985D0A">
        <w:t>, husk at du minimum skal ha kundeeier, prosjekteier og prosjektleder. Husk at prosjektteamet skal registreres i HQ på prosjektet.</w:t>
      </w:r>
    </w:p>
    <w:p w14:paraId="3C3A2C2D" w14:textId="77777777" w:rsidR="00B02E1B" w:rsidRDefault="00B02E1B" w:rsidP="00383245"/>
    <w:p w14:paraId="6D6BB8D2" w14:textId="1B34C824" w:rsidR="00B02E1B" w:rsidRDefault="00B02E1B" w:rsidP="00B02E1B">
      <w:pPr>
        <w:pStyle w:val="Overskrift1"/>
      </w:pPr>
      <w:r>
        <w:t>budsjett</w:t>
      </w:r>
    </w:p>
    <w:p w14:paraId="0F9B05A8" w14:textId="42584979" w:rsidR="00B02E1B" w:rsidRPr="00B02E1B" w:rsidRDefault="00B02E1B" w:rsidP="00B02E1B">
      <w:r w:rsidRPr="00B02E1B">
        <w:t>Her redegjør du for budsjettrammene og andre vilkår.</w:t>
      </w:r>
      <w:r w:rsidR="00985D0A">
        <w:t xml:space="preserve"> </w:t>
      </w:r>
    </w:p>
    <w:p w14:paraId="5855C4CC" w14:textId="77777777" w:rsidR="00B02E1B" w:rsidRDefault="00B02E1B" w:rsidP="00383245"/>
    <w:p w14:paraId="69D6720B" w14:textId="77777777" w:rsidR="00B02E1B" w:rsidRDefault="00B02E1B" w:rsidP="00383245"/>
    <w:p w14:paraId="122A6D84" w14:textId="77777777" w:rsidR="00B02E1B" w:rsidRDefault="00B02E1B" w:rsidP="00383245"/>
    <w:p w14:paraId="34A926F5" w14:textId="77777777" w:rsidR="00B02E1B" w:rsidRDefault="00B02E1B" w:rsidP="00383245"/>
    <w:p w14:paraId="68C50029" w14:textId="77777777" w:rsidR="00B02E1B" w:rsidRDefault="00B02E1B" w:rsidP="00383245"/>
    <w:p w14:paraId="7A94F43F" w14:textId="77777777" w:rsidR="00B02E1B" w:rsidRDefault="00B02E1B" w:rsidP="00383245"/>
    <w:p w14:paraId="0657B03F" w14:textId="77777777" w:rsidR="00B02E1B" w:rsidRDefault="00B02E1B" w:rsidP="00383245"/>
    <w:p w14:paraId="43FC1D4F" w14:textId="77777777" w:rsidR="00B02E1B" w:rsidRDefault="00B02E1B" w:rsidP="00383245"/>
    <w:p w14:paraId="43DCE610" w14:textId="77777777" w:rsidR="00B02E1B" w:rsidRDefault="00B02E1B" w:rsidP="00383245"/>
    <w:p w14:paraId="29CCE26A" w14:textId="77777777" w:rsidR="00B02E1B" w:rsidRDefault="00B02E1B" w:rsidP="00383245"/>
    <w:p w14:paraId="66615D18" w14:textId="77777777" w:rsidR="00B02E1B" w:rsidRDefault="00B02E1B" w:rsidP="00383245"/>
    <w:p w14:paraId="0C727CF7" w14:textId="77777777" w:rsidR="00B02E1B" w:rsidRDefault="00B02E1B" w:rsidP="00383245"/>
    <w:p w14:paraId="2B3C6B42" w14:textId="77777777" w:rsidR="00B02E1B" w:rsidRDefault="00B02E1B" w:rsidP="00383245"/>
    <w:p w14:paraId="315F7877" w14:textId="77777777" w:rsidR="00B02E1B" w:rsidRDefault="00B02E1B" w:rsidP="00383245"/>
    <w:p w14:paraId="4A5A939C" w14:textId="77777777" w:rsidR="00B02E1B" w:rsidRDefault="00B02E1B" w:rsidP="00383245"/>
    <w:p w14:paraId="4279080F" w14:textId="77777777" w:rsidR="00B02E1B" w:rsidRDefault="00B02E1B" w:rsidP="00383245"/>
    <w:p w14:paraId="2FCF15DA" w14:textId="77777777" w:rsidR="00B02E1B" w:rsidRDefault="00B02E1B" w:rsidP="00383245"/>
    <w:p w14:paraId="50B0987F" w14:textId="77777777" w:rsidR="00B02E1B" w:rsidRDefault="00B02E1B" w:rsidP="00383245"/>
    <w:p w14:paraId="5531904D" w14:textId="77777777" w:rsidR="00B02E1B" w:rsidRDefault="00B02E1B" w:rsidP="00383245"/>
    <w:p w14:paraId="7D220229" w14:textId="77777777" w:rsidR="00B02E1B" w:rsidRDefault="00B02E1B" w:rsidP="00383245"/>
    <w:p w14:paraId="233D41FC" w14:textId="77777777" w:rsidR="00B02E1B" w:rsidRDefault="00B02E1B" w:rsidP="00383245"/>
    <w:p w14:paraId="5F1EC4F6" w14:textId="77777777" w:rsidR="00B02E1B" w:rsidRDefault="00B02E1B" w:rsidP="00383245"/>
    <w:p w14:paraId="2F487CE4" w14:textId="77777777" w:rsidR="00B02E1B" w:rsidRPr="00B02E1B" w:rsidRDefault="00B02E1B" w:rsidP="00B02E1B">
      <w:pPr>
        <w:rPr>
          <w:b/>
          <w:sz w:val="36"/>
          <w:szCs w:val="36"/>
        </w:rPr>
      </w:pPr>
      <w:r w:rsidRPr="00B02E1B">
        <w:rPr>
          <w:b/>
          <w:sz w:val="36"/>
          <w:szCs w:val="36"/>
        </w:rPr>
        <w:lastRenderedPageBreak/>
        <w:t>Oversikt roller og lagorganisering</w:t>
      </w:r>
    </w:p>
    <w:p w14:paraId="0AEC0C2D" w14:textId="77777777" w:rsidR="00B02E1B" w:rsidRPr="00B02E1B" w:rsidRDefault="00B02E1B" w:rsidP="00B02E1B"/>
    <w:p w14:paraId="1C9BC98E" w14:textId="77777777" w:rsidR="00B02E1B" w:rsidRPr="00B02E1B" w:rsidRDefault="00B02E1B" w:rsidP="00B02E1B">
      <w:r w:rsidRPr="00B02E1B">
        <w:rPr>
          <w:b/>
          <w:bCs/>
        </w:rPr>
        <w:t>Kundeeierskap – og vellykket lagorganisering</w:t>
      </w:r>
      <w:r w:rsidRPr="00B02E1B">
        <w:t> </w:t>
      </w:r>
    </w:p>
    <w:p w14:paraId="1F9010B3" w14:textId="77777777" w:rsidR="00B02E1B" w:rsidRPr="00B02E1B" w:rsidRDefault="00B02E1B" w:rsidP="00B02E1B">
      <w:r w:rsidRPr="00B02E1B">
        <w:t> </w:t>
      </w:r>
    </w:p>
    <w:p w14:paraId="74DD5AC5" w14:textId="77777777" w:rsidR="00B02E1B" w:rsidRPr="00B02E1B" w:rsidRDefault="00B02E1B" w:rsidP="00B02E1B">
      <w:r w:rsidRPr="00B02E1B">
        <w:t>Utydelighet fører til ulike utfordringer; økonomisk, ledelse, lagorganisering etc. </w:t>
      </w:r>
    </w:p>
    <w:p w14:paraId="6AF03D29" w14:textId="77777777" w:rsidR="00B02E1B" w:rsidRPr="00B02E1B" w:rsidRDefault="00B02E1B" w:rsidP="00B02E1B">
      <w:r w:rsidRPr="00B02E1B">
        <w:t> </w:t>
      </w:r>
    </w:p>
    <w:p w14:paraId="1D674901" w14:textId="77777777" w:rsidR="00B02E1B" w:rsidRPr="00B02E1B" w:rsidRDefault="00B02E1B" w:rsidP="00B02E1B">
      <w:r w:rsidRPr="00B02E1B">
        <w:t xml:space="preserve">Felles forståelsesramme i organisasjonen for lagorganisering og </w:t>
      </w:r>
      <w:proofErr w:type="spellStart"/>
      <w:r w:rsidRPr="00B02E1B">
        <w:t>rolleforrdeling</w:t>
      </w:r>
      <w:proofErr w:type="spellEnd"/>
      <w:r w:rsidRPr="00B02E1B">
        <w:t xml:space="preserve"> i prosjekt. </w:t>
      </w:r>
    </w:p>
    <w:p w14:paraId="1E686FA0" w14:textId="77777777" w:rsidR="00B02E1B" w:rsidRPr="00B02E1B" w:rsidRDefault="00B02E1B" w:rsidP="00B02E1B">
      <w:r w:rsidRPr="00B02E1B">
        <w:t> </w:t>
      </w:r>
    </w:p>
    <w:p w14:paraId="278F12CF" w14:textId="77777777" w:rsidR="00B02E1B" w:rsidRPr="00B02E1B" w:rsidRDefault="00B02E1B" w:rsidP="00B02E1B">
      <w:r w:rsidRPr="00B02E1B">
        <w:rPr>
          <w:b/>
          <w:bCs/>
        </w:rPr>
        <w:t>Tydelighet på rollefordeling</w:t>
      </w:r>
      <w:r w:rsidRPr="00B02E1B">
        <w:t> </w:t>
      </w:r>
    </w:p>
    <w:p w14:paraId="36D16631" w14:textId="77777777" w:rsidR="00B02E1B" w:rsidRPr="00B02E1B" w:rsidRDefault="00B02E1B" w:rsidP="00B02E1B">
      <w:r w:rsidRPr="00B02E1B">
        <w:t xml:space="preserve">Man kan ha flere roller, men de må fordeles riktig og eksplisitt. Hvilke roller som vi </w:t>
      </w:r>
      <w:proofErr w:type="gramStart"/>
      <w:r w:rsidRPr="00B02E1B">
        <w:t>trenger</w:t>
      </w:r>
      <w:proofErr w:type="gramEnd"/>
      <w:r w:rsidRPr="00B02E1B">
        <w:t xml:space="preserve"> vil avhenge prosjekt og kunde. </w:t>
      </w:r>
    </w:p>
    <w:p w14:paraId="1A4A3B39" w14:textId="77777777" w:rsidR="00B02E1B" w:rsidRPr="00B02E1B" w:rsidRDefault="00B02E1B" w:rsidP="00B02E1B">
      <w:r w:rsidRPr="00B02E1B">
        <w:t> </w:t>
      </w:r>
    </w:p>
    <w:p w14:paraId="2CCEAFE2" w14:textId="77777777" w:rsidR="00B02E1B" w:rsidRPr="00B02E1B" w:rsidRDefault="00B02E1B" w:rsidP="00B02E1B">
      <w:r w:rsidRPr="00B02E1B">
        <w:t>·        Kundeeier – ansvarlig for kunde. Prosjektansvar kan delegeres til prosjekteier. Ansvarlig for oppstart. </w:t>
      </w:r>
    </w:p>
    <w:p w14:paraId="103E3118" w14:textId="77777777" w:rsidR="00B02E1B" w:rsidRPr="00B02E1B" w:rsidRDefault="00B02E1B" w:rsidP="00B02E1B">
      <w:r w:rsidRPr="00B02E1B">
        <w:t>·        Prosjekteier – overordnet ansvarlig for prosjektet. Ansvarlig for å bestemme nivået på teknisk produksjon. Ansvarlig for budsjett og riktighet i HQ. </w:t>
      </w:r>
    </w:p>
    <w:p w14:paraId="3CEE1DD7" w14:textId="77777777" w:rsidR="00B02E1B" w:rsidRPr="00B02E1B" w:rsidRDefault="00B02E1B" w:rsidP="00B02E1B">
      <w:r w:rsidRPr="00B02E1B">
        <w:t>·        Prosjektleder – ansvarlig for fremdrift og gjennomføring av prosjektet. </w:t>
      </w:r>
    </w:p>
    <w:p w14:paraId="15FB9CD2" w14:textId="77777777" w:rsidR="00B02E1B" w:rsidRPr="00B02E1B" w:rsidRDefault="00B02E1B" w:rsidP="00B02E1B">
      <w:r w:rsidRPr="00B02E1B">
        <w:t xml:space="preserve">·        Rådgiver – vi velger kompetanse etter kravene i prosjektet, eks. </w:t>
      </w:r>
      <w:proofErr w:type="spellStart"/>
      <w:r w:rsidRPr="00B02E1B">
        <w:t>KO.LAB</w:t>
      </w:r>
      <w:proofErr w:type="spellEnd"/>
      <w:r w:rsidRPr="00B02E1B">
        <w:t>. </w:t>
      </w:r>
    </w:p>
    <w:p w14:paraId="70BBE45A" w14:textId="77777777" w:rsidR="00B02E1B" w:rsidRPr="00B02E1B" w:rsidRDefault="00B02E1B" w:rsidP="00B02E1B">
      <w:r w:rsidRPr="00B02E1B">
        <w:t xml:space="preserve">·        Innholdsprodusent – utvikler innholdet. Mottar </w:t>
      </w:r>
      <w:proofErr w:type="spellStart"/>
      <w:r w:rsidRPr="00B02E1B">
        <w:t>brief</w:t>
      </w:r>
      <w:proofErr w:type="spellEnd"/>
      <w:r w:rsidRPr="00B02E1B">
        <w:t xml:space="preserve"> fra rådgiver evt. direkte fra prosjektleder/-eier ved lavere kompleksitet. </w:t>
      </w:r>
    </w:p>
    <w:p w14:paraId="73343625" w14:textId="77777777" w:rsidR="00B02E1B" w:rsidRPr="00B02E1B" w:rsidRDefault="00B02E1B" w:rsidP="00B02E1B">
      <w:r w:rsidRPr="00B02E1B">
        <w:t xml:space="preserve">·        </w:t>
      </w:r>
      <w:proofErr w:type="spellStart"/>
      <w:r w:rsidRPr="00B02E1B">
        <w:t>Event</w:t>
      </w:r>
      <w:proofErr w:type="spellEnd"/>
      <w:r w:rsidRPr="00B02E1B">
        <w:t xml:space="preserve"> manager – bidrar med koordinerings- og gjennomføringsstøtte. </w:t>
      </w:r>
    </w:p>
    <w:p w14:paraId="350E278C" w14:textId="77777777" w:rsidR="00B02E1B" w:rsidRPr="00B02E1B" w:rsidRDefault="00B02E1B" w:rsidP="00B02E1B">
      <w:r w:rsidRPr="00B02E1B">
        <w:t>·        Teknisk rådgiver – bistår med tekniske avklaringer og muligheter. </w:t>
      </w:r>
    </w:p>
    <w:p w14:paraId="7B0FF44E" w14:textId="77777777" w:rsidR="00B02E1B" w:rsidRPr="00B02E1B" w:rsidRDefault="00B02E1B" w:rsidP="00B02E1B">
      <w:r w:rsidRPr="00B02E1B">
        <w:t>·        Produsent – ansvarlig for avvikling  </w:t>
      </w:r>
    </w:p>
    <w:p w14:paraId="761F713F" w14:textId="2E1C5B5C" w:rsidR="00B02E1B" w:rsidRPr="006845AF" w:rsidRDefault="00B02E1B" w:rsidP="00B02E1B">
      <w:r w:rsidRPr="00B02E1B">
        <w:t>·        Teamleder – personalansvarlig, daglige rutiner, drift (deriblant fakturering), og operasjoner og personlig utvikling.</w:t>
      </w:r>
    </w:p>
    <w:sectPr w:rsidR="00B02E1B" w:rsidRPr="006845AF" w:rsidSect="0068103B">
      <w:footerReference w:type="default" r:id="rId8"/>
      <w:footerReference w:type="first" r:id="rId9"/>
      <w:pgSz w:w="11907" w:h="16839"/>
      <w:pgMar w:top="1440" w:right="1800" w:bottom="1521" w:left="1800" w:header="720" w:footer="7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AC28" w14:textId="77777777" w:rsidR="00793496" w:rsidRDefault="00793496">
      <w:pPr>
        <w:spacing w:after="0" w:line="240" w:lineRule="auto"/>
      </w:pPr>
      <w:r>
        <w:separator/>
      </w:r>
    </w:p>
    <w:p w14:paraId="4599575E" w14:textId="77777777" w:rsidR="00793496" w:rsidRDefault="00793496"/>
  </w:endnote>
  <w:endnote w:type="continuationSeparator" w:id="0">
    <w:p w14:paraId="37637A17" w14:textId="77777777" w:rsidR="00793496" w:rsidRDefault="00793496">
      <w:pPr>
        <w:spacing w:after="0" w:line="240" w:lineRule="auto"/>
      </w:pPr>
      <w:r>
        <w:continuationSeparator/>
      </w:r>
    </w:p>
    <w:p w14:paraId="7E4FA190" w14:textId="77777777" w:rsidR="00793496" w:rsidRDefault="00793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raphik Regular">
    <w:panose1 w:val="020B0503030202060203"/>
    <w:charset w:val="4D"/>
    <w:family w:val="swiss"/>
    <w:notTrueType/>
    <w:pitch w:val="variable"/>
    <w:sig w:usb0="00000007" w:usb1="00000000" w:usb2="00000000" w:usb3="00000000" w:csb0="00000093" w:csb1="00000000"/>
  </w:font>
  <w:font w:name="Graphik Semibold">
    <w:panose1 w:val="020B0703030202060203"/>
    <w:charset w:val="4D"/>
    <w:family w:val="swiss"/>
    <w:notTrueType/>
    <w:pitch w:val="variable"/>
    <w:sig w:usb0="00000007" w:usb1="00000000" w:usb2="00000000" w:usb3="00000000" w:csb0="00000093" w:csb1="00000000"/>
  </w:font>
  <w:font w:name="Angsana New (Kompleks skrift-ov">
    <w:altName w:val="Angsana New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EB97" w14:textId="77777777" w:rsidR="00F22952" w:rsidRDefault="0092109C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8E6B" w14:textId="77777777" w:rsidR="006317F5" w:rsidRPr="006317F5" w:rsidRDefault="0068103B" w:rsidP="006317F5">
    <w:pPr>
      <w:pStyle w:val="Bunntekst"/>
      <w:ind w:left="-709"/>
      <w:rPr>
        <w:b/>
        <w:bCs/>
        <w:color w:val="00E900"/>
      </w:rPr>
    </w:pPr>
    <w:r>
      <w:rPr>
        <w:b/>
        <w:bCs/>
        <w:noProof/>
        <w:color w:val="00E900"/>
      </w:rPr>
      <w:drawing>
        <wp:anchor distT="0" distB="0" distL="114300" distR="114300" simplePos="0" relativeHeight="251658240" behindDoc="0" locked="0" layoutInCell="1" allowOverlap="1" wp14:anchorId="69189F0A" wp14:editId="709A253C">
          <wp:simplePos x="0" y="0"/>
          <wp:positionH relativeFrom="margin">
            <wp:posOffset>4854575</wp:posOffset>
          </wp:positionH>
          <wp:positionV relativeFrom="margin">
            <wp:posOffset>9029299</wp:posOffset>
          </wp:positionV>
          <wp:extent cx="1016000" cy="385446"/>
          <wp:effectExtent l="0" t="0" r="0" b="0"/>
          <wp:wrapSquare wrapText="bothSides"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385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7F5" w:rsidRPr="006317F5">
      <w:rPr>
        <w:b/>
        <w:bCs/>
        <w:color w:val="00E900"/>
      </w:rPr>
      <w:t>www.jcp.no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466E" w14:textId="77777777" w:rsidR="00793496" w:rsidRDefault="00793496">
      <w:pPr>
        <w:spacing w:after="0" w:line="240" w:lineRule="auto"/>
      </w:pPr>
      <w:r>
        <w:separator/>
      </w:r>
    </w:p>
    <w:p w14:paraId="425BB44A" w14:textId="77777777" w:rsidR="00793496" w:rsidRDefault="00793496"/>
  </w:footnote>
  <w:footnote w:type="continuationSeparator" w:id="0">
    <w:p w14:paraId="1B730277" w14:textId="77777777" w:rsidR="00793496" w:rsidRDefault="00793496">
      <w:pPr>
        <w:spacing w:after="0" w:line="240" w:lineRule="auto"/>
      </w:pPr>
      <w:r>
        <w:continuationSeparator/>
      </w:r>
    </w:p>
    <w:p w14:paraId="26325CA2" w14:textId="77777777" w:rsidR="00793496" w:rsidRDefault="007934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90979"/>
    <w:multiLevelType w:val="multilevel"/>
    <w:tmpl w:val="D6E81BDE"/>
    <w:styleLink w:val="Gjeldendelist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21A26F9E"/>
    <w:multiLevelType w:val="multilevel"/>
    <w:tmpl w:val="EB165CF4"/>
    <w:styleLink w:val="Gjeldendeliste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25392A85"/>
    <w:multiLevelType w:val="multilevel"/>
    <w:tmpl w:val="D6E81BDE"/>
    <w:styleLink w:val="Gjeldendelist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" w15:restartNumberingAfterBreak="0">
    <w:nsid w:val="476C3202"/>
    <w:multiLevelType w:val="hybridMultilevel"/>
    <w:tmpl w:val="57A6FA8E"/>
    <w:lvl w:ilvl="0" w:tplc="E6667E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B0E3A"/>
    <w:multiLevelType w:val="multilevel"/>
    <w:tmpl w:val="0E88BD3E"/>
    <w:lvl w:ilvl="0">
      <w:start w:val="1"/>
      <w:numFmt w:val="decimal"/>
      <w:pStyle w:val="Overskrift1"/>
      <w:lvlText w:val="%1"/>
      <w:lvlJc w:val="left"/>
      <w:pPr>
        <w:ind w:left="187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201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230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244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259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273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3024" w:hanging="1584"/>
      </w:pPr>
      <w:rPr>
        <w:rFonts w:hint="default"/>
      </w:rPr>
    </w:lvl>
  </w:abstractNum>
  <w:abstractNum w:abstractNumId="5" w15:restartNumberingAfterBreak="0">
    <w:nsid w:val="60235E16"/>
    <w:multiLevelType w:val="multilevel"/>
    <w:tmpl w:val="D6E81BDE"/>
    <w:styleLink w:val="Gjeldendelist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6" w15:restartNumberingAfterBreak="0">
    <w:nsid w:val="7746056A"/>
    <w:multiLevelType w:val="hybridMultilevel"/>
    <w:tmpl w:val="0F5CB0F2"/>
    <w:lvl w:ilvl="0" w:tplc="74846D6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170150">
    <w:abstractNumId w:val="4"/>
  </w:num>
  <w:num w:numId="2" w16cid:durableId="1219364408">
    <w:abstractNumId w:val="5"/>
  </w:num>
  <w:num w:numId="3" w16cid:durableId="498009106">
    <w:abstractNumId w:val="0"/>
  </w:num>
  <w:num w:numId="4" w16cid:durableId="1774083321">
    <w:abstractNumId w:val="2"/>
  </w:num>
  <w:num w:numId="5" w16cid:durableId="1625383171">
    <w:abstractNumId w:val="1"/>
  </w:num>
  <w:num w:numId="6" w16cid:durableId="747962663">
    <w:abstractNumId w:val="3"/>
  </w:num>
  <w:num w:numId="7" w16cid:durableId="2117679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BA"/>
    <w:rsid w:val="000E29BA"/>
    <w:rsid w:val="00383245"/>
    <w:rsid w:val="00421AB0"/>
    <w:rsid w:val="006317F5"/>
    <w:rsid w:val="0068103B"/>
    <w:rsid w:val="006845AF"/>
    <w:rsid w:val="00724825"/>
    <w:rsid w:val="00793496"/>
    <w:rsid w:val="007C277F"/>
    <w:rsid w:val="0092109C"/>
    <w:rsid w:val="00936A5D"/>
    <w:rsid w:val="00985D0A"/>
    <w:rsid w:val="00B02E1B"/>
    <w:rsid w:val="00B62C83"/>
    <w:rsid w:val="00BD0859"/>
    <w:rsid w:val="00C41F3E"/>
    <w:rsid w:val="00C74FF8"/>
    <w:rsid w:val="00C93199"/>
    <w:rsid w:val="00E175D9"/>
    <w:rsid w:val="00F22952"/>
    <w:rsid w:val="00F86A25"/>
    <w:rsid w:val="00FA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FA22A"/>
  <w15:chartTrackingRefBased/>
  <w15:docId w15:val="{FAD5219B-3A9E-B349-9A54-46B1444B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FF108F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C83"/>
    <w:pPr>
      <w:ind w:left="0"/>
    </w:pPr>
    <w:rPr>
      <w:rFonts w:ascii="Graphik Regular" w:hAnsi="Graphik Regular"/>
      <w:color w:val="1E1E1E" w:themeColor="text1"/>
      <w:lang w:val="nb-NO"/>
    </w:rPr>
  </w:style>
  <w:style w:type="paragraph" w:styleId="Overskrift1">
    <w:name w:val="heading 1"/>
    <w:basedOn w:val="Normal"/>
    <w:link w:val="Overskrift1Tegn"/>
    <w:uiPriority w:val="9"/>
    <w:qFormat/>
    <w:rsid w:val="00B62C83"/>
    <w:pPr>
      <w:numPr>
        <w:numId w:val="1"/>
      </w:numPr>
      <w:spacing w:before="600" w:after="60"/>
      <w:ind w:left="431" w:hanging="431"/>
      <w:outlineLvl w:val="0"/>
    </w:pPr>
    <w:rPr>
      <w:rFonts w:ascii="Graphik Semibold" w:hAnsi="Graphik Semibold"/>
      <w:b/>
      <w:caps/>
      <w:spacing w:val="14"/>
      <w:sz w:val="26"/>
      <w:szCs w:val="26"/>
    </w:rPr>
  </w:style>
  <w:style w:type="paragraph" w:styleId="Overskrift2">
    <w:name w:val="heading 2"/>
    <w:basedOn w:val="Normal"/>
    <w:link w:val="Overskrift2Tegn"/>
    <w:uiPriority w:val="9"/>
    <w:unhideWhenUsed/>
    <w:qFormat/>
    <w:rsid w:val="00B62C83"/>
    <w:pPr>
      <w:numPr>
        <w:ilvl w:val="1"/>
        <w:numId w:val="1"/>
      </w:numPr>
      <w:spacing w:before="40"/>
      <w:outlineLvl w:val="1"/>
    </w:pPr>
    <w:rPr>
      <w:rFonts w:ascii="Graphik Semibold" w:eastAsiaTheme="majorEastAsia" w:hAnsi="Graphik Semibold" w:cstheme="majorBidi"/>
      <w:b/>
      <w:szCs w:val="26"/>
    </w:rPr>
  </w:style>
  <w:style w:type="paragraph" w:styleId="Overskrift3">
    <w:name w:val="heading 3"/>
    <w:aliases w:val="Liste nummer"/>
    <w:basedOn w:val="Normal"/>
    <w:link w:val="Overskrift3Tegn"/>
    <w:uiPriority w:val="9"/>
    <w:unhideWhenUsed/>
    <w:qFormat/>
    <w:rsid w:val="00B62C83"/>
    <w:pPr>
      <w:numPr>
        <w:ilvl w:val="2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link w:val="Overskrift4Tegn"/>
    <w:uiPriority w:val="9"/>
    <w:unhideWhenUsed/>
    <w:rsid w:val="00B62C83"/>
    <w:pPr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spacing w:val="6"/>
    </w:rPr>
  </w:style>
  <w:style w:type="paragraph" w:styleId="Overskrift5">
    <w:name w:val="heading 5"/>
    <w:basedOn w:val="Normal"/>
    <w:link w:val="Overskrift5Tegn"/>
    <w:uiPriority w:val="9"/>
    <w:unhideWhenUsed/>
    <w:rsid w:val="00B62C83"/>
    <w:pPr>
      <w:numPr>
        <w:ilvl w:val="4"/>
        <w:numId w:val="1"/>
      </w:numPr>
      <w:spacing w:before="40" w:after="0"/>
      <w:outlineLvl w:val="4"/>
    </w:pPr>
    <w:rPr>
      <w:rFonts w:eastAsiaTheme="majorEastAsia" w:cstheme="majorBidi"/>
      <w:i/>
      <w:spacing w:val="6"/>
    </w:rPr>
  </w:style>
  <w:style w:type="paragraph" w:styleId="Overskrift6">
    <w:name w:val="heading 6"/>
    <w:basedOn w:val="Normal"/>
    <w:link w:val="Overskrift6Tegn"/>
    <w:uiPriority w:val="9"/>
    <w:unhideWhenUsed/>
    <w:rsid w:val="00B62C83"/>
    <w:pPr>
      <w:numPr>
        <w:ilvl w:val="5"/>
        <w:numId w:val="1"/>
      </w:numPr>
      <w:spacing w:before="40" w:after="0"/>
      <w:outlineLvl w:val="5"/>
    </w:pPr>
    <w:rPr>
      <w:rFonts w:eastAsiaTheme="majorEastAsia" w:cstheme="majorBidi"/>
      <w:spacing w:val="12"/>
    </w:rPr>
  </w:style>
  <w:style w:type="paragraph" w:styleId="Overskrift7">
    <w:name w:val="heading 7"/>
    <w:basedOn w:val="Normal"/>
    <w:link w:val="Overskrift7Tegn"/>
    <w:uiPriority w:val="9"/>
    <w:unhideWhenUsed/>
    <w:rsid w:val="00B62C83"/>
    <w:pPr>
      <w:numPr>
        <w:ilvl w:val="6"/>
        <w:numId w:val="1"/>
      </w:numPr>
      <w:spacing w:before="40" w:after="0"/>
      <w:outlineLvl w:val="6"/>
    </w:pPr>
    <w:rPr>
      <w:rFonts w:eastAsiaTheme="majorEastAsia" w:cstheme="majorBidi"/>
      <w:iCs/>
    </w:rPr>
  </w:style>
  <w:style w:type="paragraph" w:styleId="Overskrift8">
    <w:name w:val="heading 8"/>
    <w:basedOn w:val="Normal"/>
    <w:link w:val="Overskrift8Tegn"/>
    <w:uiPriority w:val="9"/>
    <w:unhideWhenUsed/>
    <w:rsid w:val="00B62C83"/>
    <w:pPr>
      <w:numPr>
        <w:ilvl w:val="7"/>
        <w:numId w:val="1"/>
      </w:numPr>
      <w:spacing w:before="40" w:after="0"/>
      <w:outlineLvl w:val="7"/>
    </w:pPr>
    <w:rPr>
      <w:rFonts w:eastAsiaTheme="majorEastAsia" w:cstheme="majorBidi"/>
      <w:i/>
      <w:szCs w:val="21"/>
    </w:rPr>
  </w:style>
  <w:style w:type="paragraph" w:styleId="Overskrift9">
    <w:name w:val="heading 9"/>
    <w:basedOn w:val="Normal"/>
    <w:link w:val="Overskrift9Tegn"/>
    <w:uiPriority w:val="9"/>
    <w:unhideWhenUsed/>
    <w:rsid w:val="00B62C83"/>
    <w:pPr>
      <w:numPr>
        <w:ilvl w:val="8"/>
        <w:numId w:val="1"/>
      </w:numPr>
      <w:spacing w:before="40" w:after="0"/>
      <w:outlineLvl w:val="8"/>
    </w:pPr>
    <w:rPr>
      <w:rFonts w:eastAsiaTheme="majorEastAsia" w:cstheme="majorBidi"/>
      <w:iCs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2C83"/>
    <w:rPr>
      <w:rFonts w:ascii="Graphik Semibold" w:hAnsi="Graphik Semibold"/>
      <w:b/>
      <w:caps/>
      <w:color w:val="1E1E1E" w:themeColor="text1"/>
      <w:spacing w:val="14"/>
      <w:sz w:val="26"/>
      <w:szCs w:val="26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83245"/>
    <w:rPr>
      <w:rFonts w:ascii="Graphik Semibold" w:eastAsiaTheme="majorEastAsia" w:hAnsi="Graphik Semibold" w:cstheme="majorBidi"/>
      <w:b/>
      <w:color w:val="1E1E1E" w:themeColor="text1"/>
      <w:szCs w:val="26"/>
      <w:lang w:val="nb-NO"/>
    </w:rPr>
  </w:style>
  <w:style w:type="character" w:customStyle="1" w:styleId="Overskrift3Tegn">
    <w:name w:val="Overskrift 3 Tegn"/>
    <w:aliases w:val="Liste nummer Tegn"/>
    <w:basedOn w:val="Standardskriftforavsnitt"/>
    <w:link w:val="Overskrift3"/>
    <w:uiPriority w:val="9"/>
    <w:rsid w:val="00724825"/>
    <w:rPr>
      <w:rFonts w:ascii="Graphik Regular" w:eastAsiaTheme="majorEastAsia" w:hAnsi="Graphik Regular" w:cstheme="majorBidi"/>
      <w:color w:val="1E1E1E" w:themeColor="text1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86A25"/>
    <w:rPr>
      <w:rFonts w:ascii="Graphik Regular" w:eastAsiaTheme="majorEastAsia" w:hAnsi="Graphik Regular" w:cstheme="majorBidi"/>
      <w:i/>
      <w:iCs/>
      <w:color w:val="1E1E1E" w:themeColor="text1"/>
      <w:spacing w:val="6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83245"/>
    <w:rPr>
      <w:rFonts w:ascii="Graphik Regular" w:eastAsiaTheme="majorEastAsia" w:hAnsi="Graphik Regular" w:cstheme="majorBidi"/>
      <w:i/>
      <w:color w:val="1E1E1E" w:themeColor="text1"/>
      <w:spacing w:val="6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383245"/>
    <w:rPr>
      <w:rFonts w:ascii="Graphik Regular" w:eastAsiaTheme="majorEastAsia" w:hAnsi="Graphik Regular" w:cstheme="majorBidi"/>
      <w:color w:val="1E1E1E" w:themeColor="text1"/>
      <w:spacing w:val="12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383245"/>
    <w:rPr>
      <w:rFonts w:ascii="Graphik Regular" w:eastAsiaTheme="majorEastAsia" w:hAnsi="Graphik Regular" w:cstheme="majorBidi"/>
      <w:iCs/>
      <w:color w:val="1E1E1E" w:themeColor="text1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383245"/>
    <w:rPr>
      <w:rFonts w:ascii="Graphik Regular" w:eastAsiaTheme="majorEastAsia" w:hAnsi="Graphik Regular" w:cstheme="majorBidi"/>
      <w:i/>
      <w:color w:val="1E1E1E" w:themeColor="text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383245"/>
    <w:rPr>
      <w:rFonts w:ascii="Graphik Regular" w:eastAsiaTheme="majorEastAsia" w:hAnsi="Graphik Regular" w:cstheme="majorBidi"/>
      <w:iCs/>
      <w:color w:val="1E1E1E" w:themeColor="text1"/>
      <w:szCs w:val="21"/>
      <w:lang w:val="nb-NO"/>
    </w:rPr>
  </w:style>
  <w:style w:type="paragraph" w:styleId="Topptekst">
    <w:name w:val="header"/>
    <w:basedOn w:val="Normal"/>
    <w:link w:val="TopptekstTegn"/>
    <w:uiPriority w:val="99"/>
    <w:unhideWhenUsed/>
    <w:qFormat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tel">
    <w:name w:val="Title"/>
    <w:basedOn w:val="Normal"/>
    <w:link w:val="TittelTegn"/>
    <w:uiPriority w:val="2"/>
    <w:unhideWhenUsed/>
    <w:qFormat/>
    <w:rsid w:val="00724825"/>
    <w:pPr>
      <w:pBdr>
        <w:left w:val="single" w:sz="48" w:space="10" w:color="00E900"/>
      </w:pBdr>
      <w:spacing w:before="240" w:after="0"/>
      <w:contextualSpacing/>
    </w:pPr>
    <w:rPr>
      <w:rFonts w:ascii="Graphik Semibold" w:eastAsiaTheme="majorEastAsia" w:hAnsi="Graphik Semibold" w:cs="Angsana New (Kompleks skrift-ov"/>
      <w:bCs/>
      <w:sz w:val="54"/>
      <w:szCs w:val="56"/>
    </w:rPr>
  </w:style>
  <w:style w:type="character" w:customStyle="1" w:styleId="TittelTegn">
    <w:name w:val="Tittel Tegn"/>
    <w:basedOn w:val="Standardskriftforavsnitt"/>
    <w:link w:val="Tittel"/>
    <w:uiPriority w:val="2"/>
    <w:rsid w:val="00724825"/>
    <w:rPr>
      <w:rFonts w:ascii="Graphik Semibold" w:eastAsiaTheme="majorEastAsia" w:hAnsi="Graphik Semibold" w:cs="Angsana New (Kompleks skrift-ov"/>
      <w:bCs/>
      <w:color w:val="1E1E1E" w:themeColor="text1"/>
      <w:sz w:val="54"/>
      <w:szCs w:val="56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o">
    <w:name w:val="Date"/>
    <w:basedOn w:val="Normal"/>
    <w:next w:val="Tittel"/>
    <w:link w:val="DatoTegn"/>
    <w:uiPriority w:val="2"/>
    <w:qFormat/>
    <w:rsid w:val="00B62C83"/>
    <w:pPr>
      <w:spacing w:after="360"/>
      <w:jc w:val="right"/>
    </w:pPr>
    <w:rPr>
      <w:sz w:val="24"/>
    </w:rPr>
  </w:style>
  <w:style w:type="character" w:customStyle="1" w:styleId="DatoTegn">
    <w:name w:val="Dato Tegn"/>
    <w:basedOn w:val="Standardskriftforavsnitt"/>
    <w:link w:val="Dato"/>
    <w:uiPriority w:val="2"/>
    <w:rsid w:val="00B62C83"/>
    <w:rPr>
      <w:rFonts w:ascii="Graphik Regular" w:hAnsi="Graphik Regular"/>
      <w:color w:val="1E1E1E" w:themeColor="text1"/>
      <w:sz w:val="24"/>
      <w:lang w:val="nb-NO"/>
    </w:rPr>
  </w:style>
  <w:style w:type="character" w:styleId="Sterkutheving">
    <w:name w:val="Intense Emphasis"/>
    <w:basedOn w:val="Standardskriftforavsnitt"/>
    <w:uiPriority w:val="21"/>
    <w:semiHidden/>
    <w:unhideWhenUsed/>
    <w:qFormat/>
    <w:rPr>
      <w:b/>
      <w:iCs/>
      <w:color w:val="FF70BC" w:themeColor="accent2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pPr>
      <w:spacing w:before="240"/>
    </w:pPr>
    <w:rPr>
      <w:b/>
      <w:i/>
      <w:iCs/>
      <w:color w:val="FF70BC" w:themeColor="accent2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Pr>
      <w:b/>
      <w:i/>
      <w:iCs/>
      <w:color w:val="FF70BC" w:themeColor="accent2"/>
    </w:rPr>
  </w:style>
  <w:style w:type="character" w:styleId="Sterkreferanse">
    <w:name w:val="Intense Reference"/>
    <w:basedOn w:val="Standardskriftforavsnitt"/>
    <w:uiPriority w:val="32"/>
    <w:semiHidden/>
    <w:unhideWhenUsed/>
    <w:qFormat/>
    <w:rPr>
      <w:b/>
      <w:bCs/>
      <w:caps/>
      <w:smallCaps w:val="0"/>
      <w:color w:val="FF108F" w:themeColor="accent1"/>
      <w:spacing w:val="0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semiHidden/>
    <w:rPr>
      <w:i/>
      <w:iCs/>
    </w:rPr>
  </w:style>
  <w:style w:type="character" w:styleId="Sterk">
    <w:name w:val="Strong"/>
    <w:basedOn w:val="Standardskriftforavsnitt"/>
    <w:uiPriority w:val="22"/>
    <w:semiHidden/>
    <w:unhideWhenUsed/>
    <w:qFormat/>
    <w:rPr>
      <w:b/>
      <w:bCs/>
    </w:rPr>
  </w:style>
  <w:style w:type="character" w:styleId="Svakutheving">
    <w:name w:val="Subtle Emphasis"/>
    <w:basedOn w:val="Standardskriftforavsnitt"/>
    <w:uiPriority w:val="19"/>
    <w:semiHidden/>
    <w:unhideWhenUsed/>
    <w:qFormat/>
    <w:rPr>
      <w:i/>
      <w:iCs/>
      <w:color w:val="FF108F" w:themeColor="accent1"/>
    </w:rPr>
  </w:style>
  <w:style w:type="character" w:styleId="Svakreferanse">
    <w:name w:val="Subtle Reference"/>
    <w:basedOn w:val="Standardskriftforavsnitt"/>
    <w:uiPriority w:val="31"/>
    <w:semiHidden/>
    <w:unhideWhenUsed/>
    <w:qFormat/>
    <w:rPr>
      <w:caps/>
      <w:smallCaps w:val="0"/>
      <w:color w:val="FF108F" w:themeColor="accent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UndertittelTegn">
    <w:name w:val="Undertittel Tegn"/>
    <w:basedOn w:val="Standardskriftforavsnitt"/>
    <w:link w:val="Undertittel"/>
    <w:uiPriority w:val="11"/>
    <w:semiHidden/>
    <w:rPr>
      <w:rFonts w:eastAsiaTheme="minorEastAsia"/>
      <w:i/>
      <w:spacing w:val="15"/>
      <w:sz w:val="32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numbering" w:customStyle="1" w:styleId="Gjeldendeliste1">
    <w:name w:val="Gjeldende liste1"/>
    <w:uiPriority w:val="99"/>
    <w:rsid w:val="00B62C83"/>
    <w:pPr>
      <w:numPr>
        <w:numId w:val="2"/>
      </w:numPr>
    </w:pPr>
  </w:style>
  <w:style w:type="numbering" w:customStyle="1" w:styleId="Gjeldendeliste2">
    <w:name w:val="Gjeldende liste2"/>
    <w:uiPriority w:val="99"/>
    <w:rsid w:val="00B62C83"/>
    <w:pPr>
      <w:numPr>
        <w:numId w:val="3"/>
      </w:numPr>
    </w:pPr>
  </w:style>
  <w:style w:type="numbering" w:customStyle="1" w:styleId="Gjeldendeliste3">
    <w:name w:val="Gjeldende liste3"/>
    <w:uiPriority w:val="99"/>
    <w:rsid w:val="00B62C83"/>
    <w:pPr>
      <w:numPr>
        <w:numId w:val="4"/>
      </w:numPr>
    </w:pPr>
  </w:style>
  <w:style w:type="numbering" w:customStyle="1" w:styleId="Gjeldendeliste4">
    <w:name w:val="Gjeldende liste4"/>
    <w:uiPriority w:val="99"/>
    <w:rsid w:val="00B62C8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jermundhellan/Downloads/JCP_word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E521DF0C6004485D499B0C5C75E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A2D5DB-9C85-7E45-84B3-371C05B9DFE7}"/>
      </w:docPartPr>
      <w:docPartBody>
        <w:p w:rsidR="00A86160" w:rsidRDefault="00000000">
          <w:pPr>
            <w:pStyle w:val="E8EE521DF0C6004485D499B0C5C75EDB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raphik Regular">
    <w:panose1 w:val="020B0503030202060203"/>
    <w:charset w:val="4D"/>
    <w:family w:val="swiss"/>
    <w:notTrueType/>
    <w:pitch w:val="variable"/>
    <w:sig w:usb0="00000007" w:usb1="00000000" w:usb2="00000000" w:usb3="00000000" w:csb0="00000093" w:csb1="00000000"/>
  </w:font>
  <w:font w:name="Graphik Semibold">
    <w:panose1 w:val="020B0703030202060203"/>
    <w:charset w:val="4D"/>
    <w:family w:val="swiss"/>
    <w:notTrueType/>
    <w:pitch w:val="variable"/>
    <w:sig w:usb0="00000007" w:usb1="00000000" w:usb2="00000000" w:usb3="00000000" w:csb0="00000093" w:csb1="00000000"/>
  </w:font>
  <w:font w:name="Angsana New (Kompleks skrift-ov">
    <w:altName w:val="Angsana New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Overskrift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Overskrift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Overskrift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Overskrift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Overskrift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Overskrift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Overskrift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Overskrift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50289089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4C"/>
    <w:rsid w:val="00A86160"/>
    <w:rsid w:val="00AE5E4C"/>
    <w:rsid w:val="00F4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kern w:val="0"/>
      <w:sz w:val="26"/>
      <w:szCs w:val="26"/>
      <w:lang w:val="en-GB" w:eastAsia="ja-JP"/>
      <w14:ligatures w14:val="none"/>
    </w:rPr>
  </w:style>
  <w:style w:type="paragraph" w:styleId="Overskrift2">
    <w:name w:val="heading 2"/>
    <w:basedOn w:val="Normal"/>
    <w:link w:val="Overskrift2Tegn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kern w:val="0"/>
      <w:sz w:val="22"/>
      <w:szCs w:val="26"/>
      <w:lang w:val="en-GB" w:eastAsia="ja-JP"/>
      <w14:ligatures w14:val="none"/>
    </w:rPr>
  </w:style>
  <w:style w:type="paragraph" w:styleId="Overskrift3">
    <w:name w:val="heading 3"/>
    <w:basedOn w:val="Normal"/>
    <w:link w:val="Overskrift3Tegn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kern w:val="0"/>
      <w:sz w:val="22"/>
      <w:lang w:val="en-GB" w:eastAsia="ja-JP"/>
      <w14:ligatures w14:val="none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szCs w:val="22"/>
      <w:lang w:val="en-GB" w:eastAsia="ja-JP"/>
      <w14:ligatures w14:val="none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szCs w:val="22"/>
      <w:lang w:val="en-GB" w:eastAsia="ja-JP"/>
      <w14:ligatures w14:val="none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szCs w:val="22"/>
      <w:lang w:val="en-GB" w:eastAsia="ja-JP"/>
      <w14:ligatures w14:val="none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kern w:val="0"/>
      <w:sz w:val="22"/>
      <w:szCs w:val="22"/>
      <w:lang w:val="en-GB" w:eastAsia="ja-JP"/>
      <w14:ligatures w14:val="none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val="en-GB" w:eastAsia="ja-JP"/>
      <w14:ligatures w14:val="none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val="en-GB" w:eastAsia="ja-JP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8EE521DF0C6004485D499B0C5C75EDB">
    <w:name w:val="E8EE521DF0C6004485D499B0C5C75EDB"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inorHAnsi" w:hAnsiTheme="majorHAnsi"/>
      <w:caps/>
      <w:color w:val="ED7D31" w:themeColor="accent2"/>
      <w:spacing w:val="14"/>
      <w:kern w:val="0"/>
      <w:sz w:val="26"/>
      <w:szCs w:val="26"/>
      <w:lang w:val="en-GB" w:eastAsia="ja-JP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ED7D31" w:themeColor="accent2"/>
      <w:kern w:val="0"/>
      <w:sz w:val="22"/>
      <w:szCs w:val="26"/>
      <w:lang w:val="en-GB" w:eastAsia="ja-JP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color w:val="4472C4" w:themeColor="accent1"/>
      <w:kern w:val="0"/>
      <w:sz w:val="22"/>
      <w:lang w:val="en-GB" w:eastAsia="ja-JP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szCs w:val="22"/>
      <w:lang w:val="en-GB" w:eastAsia="ja-JP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szCs w:val="22"/>
      <w:lang w:val="en-GB" w:eastAsia="ja-JP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szCs w:val="22"/>
      <w:lang w:val="en-GB" w:eastAsia="ja-JP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Cs/>
      <w:color w:val="ED7D31" w:themeColor="accent2"/>
      <w:kern w:val="0"/>
      <w:sz w:val="22"/>
      <w:szCs w:val="22"/>
      <w:lang w:val="en-GB" w:eastAsia="ja-JP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val="en-GB" w:eastAsia="ja-JP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val="en-GB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JCP Farger">
      <a:dk1>
        <a:srgbClr val="1E1E1E"/>
      </a:dk1>
      <a:lt1>
        <a:srgbClr val="FFFFFF"/>
      </a:lt1>
      <a:dk2>
        <a:srgbClr val="34E517"/>
      </a:dk2>
      <a:lt2>
        <a:srgbClr val="C2F7B9"/>
      </a:lt2>
      <a:accent1>
        <a:srgbClr val="FF108F"/>
      </a:accent1>
      <a:accent2>
        <a:srgbClr val="FF70BC"/>
      </a:accent2>
      <a:accent3>
        <a:srgbClr val="FFB7DD"/>
      </a:accent3>
      <a:accent4>
        <a:srgbClr val="85EF74"/>
      </a:accent4>
      <a:accent5>
        <a:srgbClr val="616161"/>
      </a:accent5>
      <a:accent6>
        <a:srgbClr val="D2D2D2"/>
      </a:accent6>
      <a:hlink>
        <a:srgbClr val="059DFF"/>
      </a:hlink>
      <a:folHlink>
        <a:srgbClr val="3F60FF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D7F480-B729-BC4F-9546-B75B3C88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JCP_wordmal.dotx</Template>
  <TotalTime>8</TotalTime>
  <Pages>3</Pages>
  <Words>443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Gjermund Hellan // JCP</cp:lastModifiedBy>
  <cp:revision>3</cp:revision>
  <dcterms:created xsi:type="dcterms:W3CDTF">2023-05-02T09:36:00Z</dcterms:created>
  <dcterms:modified xsi:type="dcterms:W3CDTF">2023-05-03T07:22:00Z</dcterms:modified>
</cp:coreProperties>
</file>